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3D" w:rsidRDefault="0055443D" w:rsidP="0055443D">
      <w:pPr>
        <w:shd w:val="clear" w:color="auto" w:fill="FFFFFF"/>
        <w:rPr>
          <w:rFonts w:ascii="Calibri" w:eastAsia="Times New Roman" w:hAnsi="Calibri" w:cs="Calibri"/>
          <w:sz w:val="22"/>
          <w:lang w:val="pl-PL"/>
        </w:rPr>
      </w:pPr>
    </w:p>
    <w:p w:rsidR="0055443D" w:rsidRPr="000C408D" w:rsidRDefault="0055443D" w:rsidP="000C408D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2C5DE6">
        <w:rPr>
          <w:rFonts w:ascii="Calibri" w:eastAsia="Times New Roman" w:hAnsi="Calibri" w:cs="Calibri"/>
          <w:b/>
          <w:lang w:val="pl-PL"/>
        </w:rPr>
        <w:t>6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7335E">
        <w:rPr>
          <w:rFonts w:ascii="Calibri" w:eastAsia="Times New Roman" w:hAnsi="Calibri" w:cs="Calibri"/>
          <w:b/>
          <w:lang w:val="pl-PL"/>
        </w:rPr>
        <w:t>do SIWZ</w:t>
      </w:r>
      <w:r w:rsidR="009B32BB">
        <w:rPr>
          <w:rFonts w:ascii="Calibri" w:eastAsia="Times New Roman" w:hAnsi="Calibri" w:cs="Calibri"/>
          <w:lang w:val="pl-PL"/>
        </w:rPr>
        <w:t xml:space="preserve"> </w:t>
      </w:r>
      <w:r w:rsidR="000C408D">
        <w:rPr>
          <w:rFonts w:ascii="Calibri" w:eastAsia="Times New Roman" w:hAnsi="Calibri" w:cs="Calibri"/>
          <w:lang w:val="pl-PL"/>
        </w:rPr>
        <w:t xml:space="preserve">- </w:t>
      </w:r>
      <w:r w:rsidR="009B32BB" w:rsidRPr="009B32BB">
        <w:rPr>
          <w:rFonts w:ascii="Calibri" w:hAnsi="Calibri" w:cs="Calibri"/>
          <w:b/>
          <w:lang w:val="pl-PL"/>
        </w:rPr>
        <w:t>Wykaz narzędzi, wyposażenia zakładu i urządzeń technicznych dostępnych Wykonawcy w celu wykonania zamówienia wraz z informacją o podstawie do dysponowania tymi zasobami (wykaz pojazdów)</w:t>
      </w:r>
    </w:p>
    <w:p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proofErr w:type="gramStart"/>
      <w:r w:rsidRPr="00611601">
        <w:rPr>
          <w:rFonts w:ascii="Calibri" w:hAnsi="Calibri" w:cs="Calibri"/>
          <w:lang w:val="pl-PL"/>
        </w:rPr>
        <w:t>ul</w:t>
      </w:r>
      <w:proofErr w:type="gramEnd"/>
      <w:r w:rsidRPr="00611601">
        <w:rPr>
          <w:rFonts w:ascii="Calibri" w:hAnsi="Calibri" w:cs="Calibri"/>
          <w:lang w:val="pl-PL"/>
        </w:rPr>
        <w:t xml:space="preserve">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:rsidR="0055443D" w:rsidRPr="00611601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:rsidR="00354722" w:rsidRPr="00611601" w:rsidRDefault="00354722" w:rsidP="000C408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0C408D" w:rsidRDefault="0055443D" w:rsidP="000C408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6662"/>
      </w:tblGrid>
      <w:tr w:rsidR="0055443D" w:rsidRPr="001D29B9" w:rsidTr="00DA37EC">
        <w:trPr>
          <w:cantSplit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:rsidR="0055443D" w:rsidRPr="001D29B9" w:rsidRDefault="0055443D" w:rsidP="0024118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55443D" w:rsidRPr="001D29B9" w:rsidTr="00DA37EC">
        <w:trPr>
          <w:cantSplit/>
          <w:trHeight w:val="1111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354722" w:rsidRDefault="00354722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:rsidR="000C408D" w:rsidRDefault="000C408D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:rsidR="000C408D" w:rsidRPr="000C408D" w:rsidRDefault="000C408D" w:rsidP="000C408D">
      <w:pPr>
        <w:tabs>
          <w:tab w:val="left" w:pos="851"/>
        </w:tabs>
        <w:snapToGrid w:val="0"/>
        <w:jc w:val="both"/>
        <w:rPr>
          <w:rFonts w:ascii="Calibri" w:eastAsia="Andale Sans UI" w:hAnsi="Calibri" w:cs="Calibri"/>
          <w:b/>
          <w:color w:val="auto"/>
          <w:lang w:val="pl-PL" w:bidi="ar-SA"/>
        </w:rPr>
      </w:pP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>Oświadczam</w:t>
      </w:r>
      <w:r>
        <w:rPr>
          <w:rFonts w:ascii="Calibri" w:eastAsia="Times New Roman" w:hAnsi="Calibri" w:cs="Arial"/>
          <w:color w:val="auto"/>
          <w:lang w:val="pl-PL" w:eastAsia="ar-SA" w:bidi="ar-SA"/>
        </w:rPr>
        <w:t>(y)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, że </w:t>
      </w:r>
      <w:r>
        <w:rPr>
          <w:rFonts w:ascii="Calibri" w:eastAsia="Times New Roman" w:hAnsi="Calibri" w:cs="Arial"/>
          <w:color w:val="auto"/>
          <w:lang w:val="pl-PL" w:eastAsia="ar-SA" w:bidi="ar-SA"/>
        </w:rPr>
        <w:t xml:space="preserve">na potrzeby 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realizacji zamówienia publicznego </w:t>
      </w:r>
      <w:bookmarkStart w:id="0" w:name="_GoBack"/>
      <w:bookmarkEnd w:id="0"/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>pn.:</w:t>
      </w:r>
      <w:r w:rsidRPr="003457C8">
        <w:rPr>
          <w:rFonts w:ascii="Calibri" w:hAnsi="Calibri"/>
          <w:lang w:val="pl-PL"/>
        </w:rPr>
        <w:t xml:space="preserve"> </w:t>
      </w:r>
      <w:r w:rsidR="00211789" w:rsidRPr="0012584B">
        <w:rPr>
          <w:rFonts w:ascii="Calibri" w:hAnsi="Calibri"/>
          <w:b/>
          <w:bCs/>
          <w:lang w:val="pl-PL"/>
        </w:rPr>
        <w:t xml:space="preserve">Świadczenie usług w zakresie przewozów pasażerskich na terenie Gminy Andrespol i Miasta Łodzi w okresie od dnia 01.01.2018 </w:t>
      </w:r>
      <w:proofErr w:type="gramStart"/>
      <w:r w:rsidR="00211789" w:rsidRPr="0012584B">
        <w:rPr>
          <w:rFonts w:ascii="Calibri" w:hAnsi="Calibri"/>
          <w:b/>
          <w:bCs/>
          <w:lang w:val="pl-PL"/>
        </w:rPr>
        <w:t>roku</w:t>
      </w:r>
      <w:proofErr w:type="gramEnd"/>
      <w:r w:rsidR="00211789" w:rsidRPr="0012584B">
        <w:rPr>
          <w:rFonts w:ascii="Calibri" w:hAnsi="Calibri"/>
          <w:b/>
          <w:bCs/>
          <w:lang w:val="pl-PL"/>
        </w:rPr>
        <w:t xml:space="preserve"> do dnia 31.</w:t>
      </w:r>
      <w:r w:rsidR="002C5DE6">
        <w:rPr>
          <w:rFonts w:ascii="Calibri" w:hAnsi="Calibri"/>
          <w:b/>
          <w:bCs/>
          <w:lang w:val="pl-PL"/>
        </w:rPr>
        <w:t>03</w:t>
      </w:r>
      <w:r w:rsidR="00211789" w:rsidRPr="0012584B">
        <w:rPr>
          <w:rFonts w:ascii="Calibri" w:hAnsi="Calibri"/>
          <w:b/>
          <w:bCs/>
          <w:lang w:val="pl-PL"/>
        </w:rPr>
        <w:t xml:space="preserve">.2018 </w:t>
      </w:r>
      <w:proofErr w:type="gramStart"/>
      <w:r w:rsidR="00211789" w:rsidRPr="0012584B">
        <w:rPr>
          <w:rFonts w:ascii="Calibri" w:hAnsi="Calibri"/>
          <w:b/>
          <w:bCs/>
          <w:lang w:val="pl-PL"/>
        </w:rPr>
        <w:t>roku</w:t>
      </w:r>
      <w:proofErr w:type="gramEnd"/>
      <w:r w:rsidR="00211789">
        <w:rPr>
          <w:rFonts w:ascii="Calibri" w:hAnsi="Calibri"/>
          <w:b/>
          <w:bCs/>
          <w:lang w:val="pl-PL"/>
        </w:rPr>
        <w:t xml:space="preserve"> </w:t>
      </w:r>
    </w:p>
    <w:p w:rsidR="008B2817" w:rsidRPr="009B32BB" w:rsidRDefault="008B2817" w:rsidP="0055443D">
      <w:pPr>
        <w:shd w:val="clear" w:color="auto" w:fill="FFFFFF"/>
        <w:rPr>
          <w:rFonts w:ascii="Calibri" w:hAnsi="Calibri" w:cs="Calibri"/>
          <w:lang w:val="pl-PL"/>
        </w:rPr>
      </w:pPr>
    </w:p>
    <w:tbl>
      <w:tblPr>
        <w:tblW w:w="1392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3260"/>
        <w:gridCol w:w="1843"/>
        <w:gridCol w:w="1577"/>
        <w:gridCol w:w="1967"/>
        <w:gridCol w:w="2126"/>
        <w:gridCol w:w="2410"/>
      </w:tblGrid>
      <w:tr w:rsidR="0084406E" w:rsidRPr="00A168D7" w:rsidTr="0084406E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L. </w:t>
            </w:r>
            <w:proofErr w:type="gramStart"/>
            <w:r w:rsidRPr="009B32BB">
              <w:rPr>
                <w:rFonts w:ascii="Calibri" w:hAnsi="Calibri" w:cs="Calibri"/>
                <w:lang w:val="pl-PL"/>
              </w:rPr>
              <w:t>p</w:t>
            </w:r>
            <w:proofErr w:type="gramEnd"/>
            <w:r w:rsidRPr="009B32BB"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(autobusu)***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(autobusu)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1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252A7C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Liczba miejsc siedzących i liczba miejsc stojących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Norma emisji spalin EURO**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086489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84406E" w:rsidRPr="001D29B9" w:rsidTr="0084406E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9B32BB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84406E" w:rsidRPr="001D29B9" w:rsidTr="0084406E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84406E" w:rsidRPr="001D29B9" w:rsidTr="0084406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6E" w:rsidRPr="001D29B9" w:rsidRDefault="0084406E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2C5DE6" w:rsidRPr="001D29B9" w:rsidTr="0084406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Default="002C5DE6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1D29B9" w:rsidRDefault="002C5DE6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1D29B9" w:rsidRDefault="002C5DE6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1D29B9" w:rsidRDefault="002C5DE6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1D29B9" w:rsidRDefault="002C5DE6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1D29B9" w:rsidRDefault="002C5DE6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E6" w:rsidRPr="001D29B9" w:rsidRDefault="002C5DE6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lastRenderedPageBreak/>
        <w:t>Oświadczam/my*, że:</w:t>
      </w: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proofErr w:type="gramStart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</w:t>
      </w:r>
      <w:proofErr w:type="gramEnd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) dysponujemy sprzętem wskazanym w poz. ……………………….…. wykazu,</w:t>
      </w:r>
    </w:p>
    <w:p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nie dysponujemy sprzętem wskazanym w poz. ……………… wykazu, lecz polegając na zasobach, innych podmiotów na zasadach określonych w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art. 22a ust</w:t>
      </w:r>
      <w:r w:rsid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awy Prawo zamówień publicznych, 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będziemy dysponować sprzętem na </w:t>
      </w:r>
      <w:proofErr w:type="gramStart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potwierdzenie czego</w:t>
      </w:r>
      <w:proofErr w:type="gramEnd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załączam/my* pisemne zobowiązanie</w:t>
      </w:r>
    </w:p>
    <w:p w:rsidR="00064166" w:rsidRPr="00064166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:rsidR="00064166" w:rsidRPr="00064166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064166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**</w:t>
      </w:r>
      <w:r w:rsidR="009E0479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W</w:t>
      </w:r>
      <w:r w:rsidRPr="00064166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 xml:space="preserve"> załączeniu należy dołączyć karty techniczne (lub inne dokumenty potwierdzające normy) wskazanych pojazdów</w:t>
      </w:r>
    </w:p>
    <w:p w:rsidR="00064166" w:rsidRDefault="00064166" w:rsidP="00064166">
      <w:pPr>
        <w:widowControl/>
        <w:suppressAutoHyphens w:val="0"/>
        <w:rPr>
          <w:rFonts w:asciiTheme="minorHAnsi" w:hAnsiTheme="minorHAnsi" w:cs="Calibri"/>
          <w:b/>
          <w:lang w:val="pl-PL"/>
        </w:rPr>
      </w:pPr>
      <w:r w:rsidRPr="00064166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 xml:space="preserve">*** </w:t>
      </w:r>
      <w:r w:rsidRPr="00064166">
        <w:rPr>
          <w:rFonts w:asciiTheme="minorHAnsi" w:eastAsia="Times New Roman" w:hAnsiTheme="minorHAnsi" w:cs="Times New Roman"/>
          <w:b/>
          <w:color w:val="auto"/>
          <w:kern w:val="0"/>
          <w:lang w:val="pl-PL" w:eastAsia="pl-PL" w:bidi="ar-SA"/>
        </w:rPr>
        <w:t xml:space="preserve">Należy załączyć </w:t>
      </w:r>
      <w:r w:rsidRPr="00064166">
        <w:rPr>
          <w:rFonts w:asciiTheme="minorHAnsi" w:hAnsiTheme="minorHAnsi" w:cs="Calibri"/>
          <w:b/>
          <w:lang w:val="pl-PL"/>
        </w:rPr>
        <w:t xml:space="preserve">kopie dowodów </w:t>
      </w:r>
      <w:r w:rsidR="009E0479" w:rsidRPr="00064166">
        <w:rPr>
          <w:rFonts w:asciiTheme="minorHAnsi" w:hAnsiTheme="minorHAnsi" w:cs="Calibri"/>
          <w:b/>
          <w:lang w:val="pl-PL"/>
        </w:rPr>
        <w:t>rejestracyjnych wyżej</w:t>
      </w:r>
      <w:r w:rsidRPr="00064166">
        <w:rPr>
          <w:rFonts w:asciiTheme="minorHAnsi" w:hAnsiTheme="minorHAnsi" w:cs="Calibri"/>
          <w:b/>
          <w:lang w:val="pl-PL"/>
        </w:rPr>
        <w:t xml:space="preserve"> wykazanych pojazdów (autobusów)</w:t>
      </w:r>
    </w:p>
    <w:p w:rsidR="008B2817" w:rsidRPr="00064166" w:rsidRDefault="008B2817" w:rsidP="00064166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lang w:val="pl-PL" w:eastAsia="pl-PL" w:bidi="ar-SA"/>
        </w:rPr>
      </w:pPr>
    </w:p>
    <w:p w:rsidR="00064166" w:rsidRDefault="00064166" w:rsidP="00064166">
      <w:pPr>
        <w:widowControl/>
        <w:suppressAutoHyphens w:val="0"/>
        <w:rPr>
          <w:rFonts w:ascii="Calibri" w:eastAsia="Calibri" w:hAnsi="Calibri" w:cs="Calibri"/>
          <w:b/>
          <w:color w:val="auto"/>
          <w:kern w:val="0"/>
          <w:lang w:val="pl-PL" w:eastAsia="pl-PL" w:bidi="ar-SA"/>
        </w:rPr>
      </w:pPr>
    </w:p>
    <w:p w:rsidR="00995E08" w:rsidRDefault="00995E08" w:rsidP="00064166">
      <w:pPr>
        <w:widowControl/>
        <w:suppressAutoHyphens w:val="0"/>
        <w:rPr>
          <w:rFonts w:ascii="Calibri" w:eastAsia="Calibri" w:hAnsi="Calibri" w:cs="Calibri"/>
          <w:b/>
          <w:color w:val="auto"/>
          <w:kern w:val="0"/>
          <w:lang w:val="pl-PL" w:eastAsia="pl-PL" w:bidi="ar-SA"/>
        </w:rPr>
      </w:pPr>
    </w:p>
    <w:p w:rsidR="00995E08" w:rsidRPr="00064166" w:rsidRDefault="00995E08" w:rsidP="00064166">
      <w:pPr>
        <w:widowControl/>
        <w:suppressAutoHyphens w:val="0"/>
        <w:rPr>
          <w:rFonts w:ascii="Calibri" w:eastAsia="Calibri" w:hAnsi="Calibri" w:cs="Calibri"/>
          <w:b/>
          <w:color w:val="auto"/>
          <w:kern w:val="0"/>
          <w:lang w:val="pl-PL" w:eastAsia="pl-PL" w:bidi="ar-SA"/>
        </w:rPr>
      </w:pPr>
    </w:p>
    <w:p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……………………….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…………………………………………………………………………….</w:t>
      </w:r>
    </w:p>
    <w:p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Miejscowość / </w:t>
      </w:r>
      <w:proofErr w:type="gram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Data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</w:t>
      </w:r>
      <w:proofErr w:type="gramEnd"/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Podpis(y) osoby(osób) upoważnionej(</w:t>
      </w:r>
      <w:proofErr w:type="spell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ych</w:t>
      </w:r>
      <w:proofErr w:type="spellEnd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) do podpisania</w:t>
      </w:r>
    </w:p>
    <w:p w:rsidR="00566613" w:rsidRPr="00B678CB" w:rsidRDefault="009B32BB" w:rsidP="00576FF4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</w:t>
      </w:r>
      <w:proofErr w:type="gram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niniejsz</w:t>
      </w:r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ej</w:t>
      </w:r>
      <w:proofErr w:type="gramEnd"/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oferty w imieniu Wykonawcy(ów)</w:t>
      </w:r>
    </w:p>
    <w:sectPr w:rsidR="00566613" w:rsidRPr="00B678CB" w:rsidSect="00995E08">
      <w:head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8D" w:rsidRDefault="000C408D" w:rsidP="000C408D">
      <w:r>
        <w:separator/>
      </w:r>
    </w:p>
  </w:endnote>
  <w:endnote w:type="continuationSeparator" w:id="0">
    <w:p w:rsidR="000C408D" w:rsidRDefault="000C408D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8D" w:rsidRDefault="000C408D" w:rsidP="000C408D">
      <w:r>
        <w:separator/>
      </w:r>
    </w:p>
  </w:footnote>
  <w:footnote w:type="continuationSeparator" w:id="0">
    <w:p w:rsidR="000C408D" w:rsidRDefault="000C408D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142408"/>
      <w:docPartObj>
        <w:docPartGallery w:val="Page Numbers (Top of Page)"/>
        <w:docPartUnique/>
      </w:docPartObj>
    </w:sdtPr>
    <w:sdtEndPr/>
    <w:sdtContent>
      <w:p w:rsidR="000C408D" w:rsidRDefault="000C408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AC2" w:rsidRPr="00820AC2">
          <w:rPr>
            <w:noProof/>
            <w:lang w:val="pl-PL"/>
          </w:rPr>
          <w:t>2</w:t>
        </w:r>
        <w:r>
          <w:fldChar w:fldCharType="end"/>
        </w:r>
      </w:p>
    </w:sdtContent>
  </w:sdt>
  <w:p w:rsidR="000C408D" w:rsidRDefault="000C40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3D"/>
    <w:rsid w:val="00064166"/>
    <w:rsid w:val="000C408D"/>
    <w:rsid w:val="001C5A02"/>
    <w:rsid w:val="00211789"/>
    <w:rsid w:val="00241185"/>
    <w:rsid w:val="002C5DE6"/>
    <w:rsid w:val="00343583"/>
    <w:rsid w:val="00346744"/>
    <w:rsid w:val="00354722"/>
    <w:rsid w:val="0055443D"/>
    <w:rsid w:val="00566613"/>
    <w:rsid w:val="00576FF4"/>
    <w:rsid w:val="0059316F"/>
    <w:rsid w:val="006325C8"/>
    <w:rsid w:val="007D0B6A"/>
    <w:rsid w:val="00820AC2"/>
    <w:rsid w:val="0084406E"/>
    <w:rsid w:val="0086571D"/>
    <w:rsid w:val="008B2817"/>
    <w:rsid w:val="008F6A8C"/>
    <w:rsid w:val="00914E4F"/>
    <w:rsid w:val="00995E08"/>
    <w:rsid w:val="009B32BB"/>
    <w:rsid w:val="009E0479"/>
    <w:rsid w:val="009E79A0"/>
    <w:rsid w:val="00A168D7"/>
    <w:rsid w:val="00A94C0B"/>
    <w:rsid w:val="00B678CB"/>
    <w:rsid w:val="00D914D0"/>
    <w:rsid w:val="00DA37EC"/>
    <w:rsid w:val="00DA4C55"/>
    <w:rsid w:val="00E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DE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DE6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DE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DE6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69DFBB10</Template>
  <TotalTime>2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5</cp:revision>
  <cp:lastPrinted>2017-11-20T13:00:00Z</cp:lastPrinted>
  <dcterms:created xsi:type="dcterms:W3CDTF">2017-11-17T10:18:00Z</dcterms:created>
  <dcterms:modified xsi:type="dcterms:W3CDTF">2017-11-21T14:43:00Z</dcterms:modified>
</cp:coreProperties>
</file>